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03107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31070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DC767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C7675">
              <w:t>57/57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EE1E9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120A8" w:rsidRPr="003120A8">
              <w:t>О внесении изменени</w:t>
            </w:r>
            <w:r w:rsidR="00EE1E94">
              <w:t>й</w:t>
            </w:r>
            <w:r w:rsidR="003120A8" w:rsidRPr="003120A8">
              <w:t xml:space="preserve"> в решение региональной службы по тарифам Нижегородской области </w:t>
            </w:r>
            <w:r w:rsidR="003120A8">
              <w:br/>
            </w:r>
            <w:r w:rsidR="003120A8" w:rsidRPr="003120A8">
              <w:t>от 23 ноября 2023 г. № 49/21 «Об установлении ОБЩЕСТВУ С ОГРАНИЧЕННОЙ ОТВЕТСТВЕННОСТЬЮ «ПОВОЛЖЬЕ – РЕСУРС» (ИНН 5209005539), г. Ветлуга Нижегородской области, тарифов на тепловую энергию (мощность), поставляемую потребителям г. Ветлуга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C7CC7" w:rsidRPr="002C7CC7" w:rsidRDefault="002C7CC7" w:rsidP="008852D0">
      <w:pPr>
        <w:autoSpaceDE w:val="0"/>
        <w:autoSpaceDN w:val="0"/>
        <w:adjustRightInd w:val="0"/>
        <w:ind w:firstLine="720"/>
        <w:jc w:val="center"/>
        <w:rPr>
          <w:sz w:val="32"/>
          <w:szCs w:val="28"/>
        </w:rPr>
      </w:pPr>
    </w:p>
    <w:p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3209C" w:rsidRPr="0003209C" w:rsidRDefault="00FE623E" w:rsidP="0003209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3209C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03209C">
        <w:rPr>
          <w:szCs w:val="28"/>
        </w:rPr>
        <w:br/>
      </w:r>
      <w:r w:rsidRPr="0003209C">
        <w:rPr>
          <w:szCs w:val="28"/>
        </w:rPr>
        <w:t xml:space="preserve">от </w:t>
      </w:r>
      <w:r w:rsidRPr="00815103">
        <w:rPr>
          <w:szCs w:val="28"/>
        </w:rPr>
        <w:t xml:space="preserve">22 октября 2012 г. № 1075 «О ценообразовании в сфере теплоснабжения», приказом ФСТ России от 7 июня 2013 г. № 163 «Об утверждении Регламента открытия </w:t>
      </w:r>
      <w:r w:rsidRPr="0003209C">
        <w:rPr>
          <w:szCs w:val="28"/>
        </w:rPr>
        <w:t>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03209C">
        <w:rPr>
          <w:szCs w:val="28"/>
        </w:rPr>
        <w:t xml:space="preserve">, представленных </w:t>
      </w:r>
      <w:r w:rsidR="003120A8" w:rsidRPr="0003209C">
        <w:rPr>
          <w:noProof/>
          <w:szCs w:val="28"/>
        </w:rPr>
        <w:t xml:space="preserve">ОБЩЕСТВОМ С ОГРАНИЧЕННОЙ ОТВЕТСТВЕННОСТЬЮ «ПОВОЛЖЬЕ – РЕСУРС» (ИНН 5209005539), г. Ветлуга Нижегородской области, </w:t>
      </w:r>
      <w:r w:rsidR="0003209C" w:rsidRPr="0003209C">
        <w:rPr>
          <w:szCs w:val="28"/>
        </w:rPr>
        <w:t>экспертного заключения рег. № в-</w:t>
      </w:r>
      <w:r w:rsidR="004B44B3">
        <w:rPr>
          <w:szCs w:val="28"/>
        </w:rPr>
        <w:t>742</w:t>
      </w:r>
      <w:r w:rsidR="0003209C" w:rsidRPr="0003209C">
        <w:rPr>
          <w:szCs w:val="28"/>
        </w:rPr>
        <w:t xml:space="preserve"> </w:t>
      </w:r>
      <w:r w:rsidR="004B44B3" w:rsidRPr="00326CA0">
        <w:rPr>
          <w:szCs w:val="28"/>
        </w:rPr>
        <w:t xml:space="preserve">от </w:t>
      </w:r>
      <w:r w:rsidR="004B44B3">
        <w:rPr>
          <w:szCs w:val="28"/>
        </w:rPr>
        <w:t>4 декабря 2025</w:t>
      </w:r>
      <w:r w:rsidR="004B44B3" w:rsidRPr="00326CA0">
        <w:rPr>
          <w:szCs w:val="28"/>
        </w:rPr>
        <w:t xml:space="preserve"> г.:</w:t>
      </w:r>
    </w:p>
    <w:p w:rsidR="00EE1E94" w:rsidRDefault="0003209C" w:rsidP="00EE1E9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EE1E94">
        <w:rPr>
          <w:b/>
          <w:szCs w:val="28"/>
        </w:rPr>
        <w:t xml:space="preserve">1. </w:t>
      </w:r>
      <w:r w:rsidR="00BB7503" w:rsidRPr="00BB7503">
        <w:rPr>
          <w:szCs w:val="28"/>
        </w:rPr>
        <w:t xml:space="preserve">Внести в Приложение 2 к решению </w:t>
      </w:r>
      <w:r w:rsidRPr="00EE1E94">
        <w:rPr>
          <w:noProof/>
          <w:szCs w:val="28"/>
        </w:rPr>
        <w:t xml:space="preserve">региональной службы по тарифам Нижегородской области </w:t>
      </w:r>
      <w:r w:rsidRPr="00EE1E94">
        <w:rPr>
          <w:bCs/>
          <w:szCs w:val="28"/>
        </w:rPr>
        <w:t>от 23 ноября 2023 г. № 49/21 «</w:t>
      </w:r>
      <w:r w:rsidRPr="00EE1E94">
        <w:rPr>
          <w:noProof/>
          <w:szCs w:val="28"/>
        </w:rPr>
        <w:t>Об установлении ОБЩЕСТВУ С ОГРАНИЧЕННОЙ ОТВЕТСТВЕННОСТЬЮ «ПОВОЛЖЬЕ – РЕСУРС» (ИНН 5209005539), г. Ветлуга Нижегородской области, тарифов на тепловую энергию (мощность), поставляемую потребителям г. Ветлуга Нижегородской области</w:t>
      </w:r>
      <w:r w:rsidRPr="00EE1E94">
        <w:rPr>
          <w:bCs/>
          <w:szCs w:val="28"/>
        </w:rPr>
        <w:t xml:space="preserve">» </w:t>
      </w:r>
      <w:r w:rsidR="00EE1E94" w:rsidRPr="00EE1E94">
        <w:rPr>
          <w:bCs/>
          <w:szCs w:val="28"/>
        </w:rPr>
        <w:t>следующие изменения</w:t>
      </w:r>
      <w:r w:rsidR="00EE1E94" w:rsidRPr="00EE1E94">
        <w:rPr>
          <w:szCs w:val="28"/>
        </w:rPr>
        <w:t>:</w:t>
      </w:r>
    </w:p>
    <w:p w:rsidR="00084A48" w:rsidRDefault="00084A48" w:rsidP="00084A4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084A48" w:rsidRDefault="00084A48" w:rsidP="00084A4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>
        <w:rPr>
          <w:bCs/>
          <w:szCs w:val="28"/>
        </w:rPr>
        <w:t xml:space="preserve">строки 1.2, 1.6 </w:t>
      </w:r>
      <w:r w:rsidRPr="004E0E54">
        <w:rPr>
          <w:bCs/>
          <w:szCs w:val="28"/>
        </w:rPr>
        <w:t>таблицы исключить;</w:t>
      </w:r>
    </w:p>
    <w:p w:rsidR="00084A48" w:rsidRPr="004E0E54" w:rsidRDefault="00084A48" w:rsidP="00084A4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EE1E94" w:rsidRDefault="00084A48" w:rsidP="00084A48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EE1E94" w:rsidRPr="00245656" w:rsidTr="0068743D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  <w:bookmarkStart w:id="2" w:name="_GoBack"/>
            <w:bookmarkEnd w:id="2"/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r w:rsidRPr="00245656">
              <w:rPr>
                <w:b/>
                <w:bCs/>
                <w:sz w:val="16"/>
                <w:szCs w:val="18"/>
              </w:rPr>
              <w:lastRenderedPageBreak/>
              <w:t>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lastRenderedPageBreak/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E1E94" w:rsidRPr="00245656" w:rsidTr="0068743D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EE1E94" w:rsidRPr="00245656" w:rsidRDefault="00EE1E94" w:rsidP="0068743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E1E94" w:rsidRPr="00245656" w:rsidTr="0068743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lastRenderedPageBreak/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EC407A" w:rsidRDefault="00EE1E94" w:rsidP="0068743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E3024">
              <w:rPr>
                <w:noProof/>
                <w:sz w:val="19"/>
                <w:szCs w:val="19"/>
              </w:rPr>
              <w:t xml:space="preserve">ОБЩЕСТВО С ОГРАНИЧЕННОЙ ОТВЕТСТВЕННОСТЬЮ «ПОВОЛЖЬЕ – РЕСУРС» (ИНН 5209005539), </w:t>
            </w:r>
            <w:r>
              <w:rPr>
                <w:noProof/>
                <w:sz w:val="19"/>
                <w:szCs w:val="19"/>
              </w:rPr>
              <w:br/>
            </w:r>
            <w:r w:rsidRPr="00AE3024">
              <w:rPr>
                <w:noProof/>
                <w:sz w:val="19"/>
                <w:szCs w:val="19"/>
              </w:rPr>
              <w:t>г. Ветлуга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3D1E41" w:rsidRDefault="00EE1E94" w:rsidP="006874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E1E94" w:rsidRPr="00245656" w:rsidTr="0068743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94" w:rsidRPr="00245656" w:rsidRDefault="00874095" w:rsidP="00687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94" w:rsidRPr="00245656" w:rsidRDefault="00874095" w:rsidP="00170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5343,03</w:t>
            </w:r>
          </w:p>
        </w:tc>
      </w:tr>
      <w:tr w:rsidR="00EE1E94" w:rsidRPr="00245656" w:rsidTr="0068743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E1E94" w:rsidRPr="00245656" w:rsidTr="0068743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94" w:rsidRPr="00245656" w:rsidRDefault="00EE1E94" w:rsidP="0068743D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94" w:rsidRPr="00245656" w:rsidRDefault="00EE1E94" w:rsidP="0068743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94" w:rsidRPr="00245656" w:rsidRDefault="00874095" w:rsidP="00687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94" w:rsidRPr="00245656" w:rsidRDefault="00874095" w:rsidP="00170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5343,03</w:t>
            </w:r>
          </w:p>
        </w:tc>
      </w:tr>
    </w:tbl>
    <w:p w:rsidR="0003209C" w:rsidRPr="0003209C" w:rsidRDefault="0003209C" w:rsidP="00EE1E94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4"/>
        </w:rPr>
      </w:pPr>
      <w:r w:rsidRPr="0003209C">
        <w:rPr>
          <w:noProof/>
          <w:szCs w:val="24"/>
        </w:rPr>
        <w:t>».</w:t>
      </w:r>
    </w:p>
    <w:p w:rsidR="0003209C" w:rsidRPr="0003209C" w:rsidRDefault="0003209C" w:rsidP="0003209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3209C">
        <w:rPr>
          <w:b/>
          <w:szCs w:val="24"/>
        </w:rPr>
        <w:t>2.</w:t>
      </w:r>
      <w:r w:rsidRPr="0003209C">
        <w:rPr>
          <w:szCs w:val="24"/>
        </w:rPr>
        <w:t xml:space="preserve"> </w:t>
      </w:r>
      <w:r w:rsidRPr="0003209C">
        <w:rPr>
          <w:color w:val="000000"/>
          <w:szCs w:val="24"/>
        </w:rPr>
        <w:t>Настоящее решение вступает в силу с 1 января 2026 г.</w:t>
      </w:r>
    </w:p>
    <w:p w:rsidR="0046352F" w:rsidRPr="004846D7" w:rsidRDefault="0046352F" w:rsidP="0003209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15" w:rsidRDefault="00266E15">
      <w:r>
        <w:separator/>
      </w:r>
    </w:p>
  </w:endnote>
  <w:endnote w:type="continuationSeparator" w:id="0">
    <w:p w:rsidR="00266E15" w:rsidRDefault="0026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15" w:rsidRDefault="00266E15">
      <w:r>
        <w:separator/>
      </w:r>
    </w:p>
  </w:footnote>
  <w:footnote w:type="continuationSeparator" w:id="0">
    <w:p w:rsidR="00266E15" w:rsidRDefault="0026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4A48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940BA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070"/>
    <w:rsid w:val="0003209C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3D7E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4A48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0EFB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4D1"/>
    <w:rsid w:val="00177564"/>
    <w:rsid w:val="00177B5D"/>
    <w:rsid w:val="001810F8"/>
    <w:rsid w:val="00182359"/>
    <w:rsid w:val="00183255"/>
    <w:rsid w:val="0018422B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6B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6E15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C7CC7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0A8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1FC"/>
    <w:rsid w:val="003A1AC8"/>
    <w:rsid w:val="003A1BFB"/>
    <w:rsid w:val="003A29C2"/>
    <w:rsid w:val="003A3C57"/>
    <w:rsid w:val="003A41BD"/>
    <w:rsid w:val="003A549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44B3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011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38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4C8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4ED0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103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095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399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0D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96B86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4BD0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503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BE2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675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E94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57D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411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4D33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2FD2697"/>
  <w15:docId w15:val="{07947692-0E5B-4A07-AF1B-8749CB28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25</cp:revision>
  <cp:lastPrinted>2025-12-09T08:16:00Z</cp:lastPrinted>
  <dcterms:created xsi:type="dcterms:W3CDTF">2024-01-25T14:32:00Z</dcterms:created>
  <dcterms:modified xsi:type="dcterms:W3CDTF">2025-12-09T15:21:00Z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